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B9" w:rsidRDefault="00C759B9" w:rsidP="0087570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ЧУВАШСКО-ДРОЖЖАНОВСКОГО СЕЛЬСКОГО ПОСЕЛЕНИЯ</w:t>
      </w:r>
    </w:p>
    <w:p w:rsidR="00C759B9" w:rsidRDefault="00C759B9" w:rsidP="008757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C759B9" w:rsidRDefault="00C759B9" w:rsidP="0087570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759B9" w:rsidRDefault="00C759B9" w:rsidP="00875709">
      <w:pPr>
        <w:jc w:val="center"/>
        <w:rPr>
          <w:sz w:val="28"/>
          <w:szCs w:val="28"/>
        </w:rPr>
      </w:pPr>
    </w:p>
    <w:p w:rsidR="00C759B9" w:rsidRPr="001B0276" w:rsidRDefault="00C759B9" w:rsidP="008757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0276">
        <w:rPr>
          <w:b/>
          <w:bCs/>
          <w:sz w:val="28"/>
          <w:szCs w:val="28"/>
        </w:rPr>
        <w:t>РЕШЕНИЕ</w:t>
      </w:r>
    </w:p>
    <w:p w:rsidR="00C759B9" w:rsidRDefault="00C759B9" w:rsidP="008757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9B9" w:rsidRDefault="00C759B9" w:rsidP="00875709">
      <w:pPr>
        <w:rPr>
          <w:sz w:val="28"/>
          <w:szCs w:val="28"/>
        </w:rPr>
      </w:pPr>
      <w:r>
        <w:rPr>
          <w:sz w:val="28"/>
          <w:szCs w:val="28"/>
        </w:rPr>
        <w:t>05 июля 2014</w:t>
      </w:r>
      <w:r w:rsidRPr="00581CE8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                                            №42/</w:t>
      </w:r>
      <w:bookmarkStart w:id="0" w:name="_GoBack"/>
      <w:bookmarkEnd w:id="0"/>
      <w:r>
        <w:rPr>
          <w:sz w:val="28"/>
          <w:szCs w:val="28"/>
        </w:rPr>
        <w:t>1</w:t>
      </w:r>
    </w:p>
    <w:p w:rsidR="00C759B9" w:rsidRDefault="00C759B9" w:rsidP="00875709">
      <w:pPr>
        <w:rPr>
          <w:b/>
          <w:bCs/>
          <w:sz w:val="28"/>
          <w:szCs w:val="28"/>
        </w:rPr>
      </w:pPr>
    </w:p>
    <w:p w:rsidR="00C759B9" w:rsidRDefault="00C759B9" w:rsidP="00875709">
      <w:pPr>
        <w:tabs>
          <w:tab w:val="left" w:pos="6090"/>
        </w:tabs>
        <w:rPr>
          <w:sz w:val="28"/>
          <w:szCs w:val="28"/>
        </w:rPr>
      </w:pPr>
    </w:p>
    <w:p w:rsidR="00C759B9" w:rsidRDefault="00C759B9" w:rsidP="0087570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 Чувашско-Дрожжановского</w:t>
      </w:r>
    </w:p>
    <w:p w:rsidR="00C759B9" w:rsidRDefault="00C759B9" w:rsidP="0087570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C759B9" w:rsidRDefault="00C759B9" w:rsidP="00875709">
      <w:pPr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 от 20 декабря 2013 года </w:t>
      </w:r>
    </w:p>
    <w:p w:rsidR="00C759B9" w:rsidRDefault="00C759B9" w:rsidP="00875709">
      <w:pPr>
        <w:rPr>
          <w:sz w:val="28"/>
          <w:szCs w:val="28"/>
        </w:rPr>
      </w:pPr>
      <w:r>
        <w:rPr>
          <w:sz w:val="28"/>
          <w:szCs w:val="28"/>
        </w:rPr>
        <w:t>№ 34/1 «О бюджете  Чувашско-Дрожжановского сельского поселения</w:t>
      </w:r>
    </w:p>
    <w:p w:rsidR="00C759B9" w:rsidRDefault="00C759B9" w:rsidP="00875709">
      <w:r>
        <w:rPr>
          <w:sz w:val="28"/>
          <w:szCs w:val="28"/>
        </w:rPr>
        <w:t>Дрожжановского муниципального района Республики Татарстан  на 2014 год  и на  плановый период 2015 и 2016 годов»</w:t>
      </w:r>
    </w:p>
    <w:p w:rsidR="00C759B9" w:rsidRDefault="00C759B9" w:rsidP="00875709">
      <w:pPr>
        <w:tabs>
          <w:tab w:val="left" w:pos="6090"/>
        </w:tabs>
        <w:jc w:val="both"/>
        <w:rPr>
          <w:sz w:val="28"/>
          <w:szCs w:val="28"/>
        </w:rPr>
      </w:pPr>
    </w:p>
    <w:p w:rsidR="00C759B9" w:rsidRPr="00875709" w:rsidRDefault="00C759B9" w:rsidP="00875709">
      <w:pPr>
        <w:jc w:val="both"/>
        <w:rPr>
          <w:b/>
          <w:bCs/>
          <w:sz w:val="28"/>
          <w:szCs w:val="28"/>
        </w:rPr>
      </w:pPr>
      <w:r w:rsidRPr="00875709">
        <w:rPr>
          <w:sz w:val="28"/>
          <w:szCs w:val="28"/>
        </w:rPr>
        <w:t>В соответствии с Бюджетным Кодексом Российской Федерации и Уставом</w:t>
      </w:r>
      <w:r>
        <w:rPr>
          <w:sz w:val="28"/>
          <w:szCs w:val="28"/>
        </w:rPr>
        <w:t xml:space="preserve"> Чувашско-Дрожжановского</w:t>
      </w:r>
      <w:r w:rsidRPr="00875709">
        <w:rPr>
          <w:sz w:val="28"/>
          <w:szCs w:val="28"/>
        </w:rPr>
        <w:t xml:space="preserve"> сельского поселения Дрожжановского муниципального ра</w:t>
      </w:r>
      <w:r>
        <w:rPr>
          <w:sz w:val="28"/>
          <w:szCs w:val="28"/>
        </w:rPr>
        <w:t>йона Республики  Татарстан Совет Чувашско-Дрожжановского</w:t>
      </w:r>
      <w:r w:rsidRPr="0087570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  </w:t>
      </w:r>
      <w:r w:rsidRPr="00875709">
        <w:rPr>
          <w:b/>
          <w:bCs/>
          <w:sz w:val="28"/>
          <w:szCs w:val="28"/>
        </w:rPr>
        <w:t>РЕШИЛ:</w:t>
      </w:r>
    </w:p>
    <w:p w:rsidR="00C759B9" w:rsidRPr="00875709" w:rsidRDefault="00C759B9" w:rsidP="00875709">
      <w:pPr>
        <w:jc w:val="both"/>
        <w:rPr>
          <w:sz w:val="28"/>
          <w:szCs w:val="28"/>
        </w:rPr>
      </w:pPr>
    </w:p>
    <w:p w:rsidR="00C759B9" w:rsidRPr="00875709" w:rsidRDefault="00C759B9" w:rsidP="00875709">
      <w:pPr>
        <w:keepNext/>
        <w:keepLines/>
        <w:spacing w:before="200"/>
        <w:jc w:val="both"/>
        <w:outlineLvl w:val="1"/>
        <w:rPr>
          <w:i/>
          <w:iCs/>
          <w:color w:val="000000"/>
          <w:sz w:val="28"/>
          <w:szCs w:val="28"/>
        </w:rPr>
      </w:pPr>
      <w:r w:rsidRPr="00875709">
        <w:rPr>
          <w:color w:val="000000"/>
          <w:sz w:val="28"/>
          <w:szCs w:val="28"/>
        </w:rPr>
        <w:t xml:space="preserve">Внести в таблицу № 2 «Перечень главных администраторов доходов  бюджета </w:t>
      </w:r>
      <w:r>
        <w:rPr>
          <w:color w:val="000000"/>
          <w:sz w:val="28"/>
          <w:szCs w:val="28"/>
        </w:rPr>
        <w:t>Чувашско-Дрожжановского</w:t>
      </w:r>
      <w:r w:rsidRPr="00875709">
        <w:rPr>
          <w:color w:val="000000"/>
          <w:sz w:val="28"/>
          <w:szCs w:val="28"/>
        </w:rPr>
        <w:t xml:space="preserve"> сельского поселения – органов местного самоуправления Дрожжановского муниципального района Республики Татарстан  на 2014 год и на плановый период 2015-2016 годы» приложения № 3 решения Совета  </w:t>
      </w:r>
      <w:r>
        <w:rPr>
          <w:color w:val="000000"/>
          <w:sz w:val="28"/>
          <w:szCs w:val="28"/>
        </w:rPr>
        <w:t>Чувашско-Дрожжановского</w:t>
      </w:r>
      <w:r w:rsidRPr="00875709">
        <w:rPr>
          <w:color w:val="000000"/>
          <w:sz w:val="28"/>
          <w:szCs w:val="28"/>
        </w:rPr>
        <w:t>сельского поселения Дрожжановского муниципального</w:t>
      </w:r>
      <w:r>
        <w:rPr>
          <w:color w:val="000000"/>
          <w:sz w:val="28"/>
          <w:szCs w:val="28"/>
        </w:rPr>
        <w:t xml:space="preserve"> района  от 20.12.2013 г. № 34</w:t>
      </w:r>
      <w:r w:rsidRPr="00875709">
        <w:rPr>
          <w:color w:val="000000"/>
          <w:sz w:val="28"/>
          <w:szCs w:val="28"/>
        </w:rPr>
        <w:t xml:space="preserve">/1 «О бюджете </w:t>
      </w:r>
      <w:r>
        <w:rPr>
          <w:color w:val="000000"/>
          <w:sz w:val="28"/>
          <w:szCs w:val="28"/>
        </w:rPr>
        <w:t>Чувашско-Дрожжановского</w:t>
      </w:r>
      <w:r w:rsidRPr="00875709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на 2014 год и на плановый период 2015 и 2016 годов»следующее  изменение, дополнив строками следующего содержания:</w:t>
      </w:r>
    </w:p>
    <w:p w:rsidR="00C759B9" w:rsidRPr="00875709" w:rsidRDefault="00C759B9" w:rsidP="00875709">
      <w:pPr>
        <w:jc w:val="both"/>
        <w:rPr>
          <w:lang w:val="tt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16"/>
      </w:tblGrid>
      <w:tr w:rsidR="00C759B9" w:rsidRPr="00875709">
        <w:trPr>
          <w:trHeight w:val="1139"/>
        </w:trPr>
        <w:tc>
          <w:tcPr>
            <w:tcW w:w="9416" w:type="dxa"/>
          </w:tcPr>
          <w:p w:rsidR="00C759B9" w:rsidRPr="00875709" w:rsidRDefault="00C759B9" w:rsidP="00875709">
            <w:pPr>
              <w:spacing w:line="276" w:lineRule="auto"/>
              <w:ind w:left="61"/>
              <w:jc w:val="both"/>
              <w:rPr>
                <w:lang w:val="tt-RU" w:eastAsia="en-US"/>
              </w:rPr>
            </w:pPr>
          </w:p>
          <w:p w:rsidR="00C759B9" w:rsidRPr="00875709" w:rsidRDefault="00C759B9" w:rsidP="00875709">
            <w:pPr>
              <w:spacing w:line="276" w:lineRule="auto"/>
              <w:ind w:left="61"/>
              <w:jc w:val="both"/>
              <w:rPr>
                <w:sz w:val="28"/>
                <w:szCs w:val="28"/>
                <w:lang w:val="tt-RU" w:eastAsia="en-US"/>
              </w:rPr>
            </w:pPr>
            <w:r w:rsidRPr="00875709">
              <w:rPr>
                <w:sz w:val="28"/>
                <w:szCs w:val="28"/>
                <w:lang w:val="tt-RU" w:eastAsia="en-US"/>
              </w:rPr>
              <w:t xml:space="preserve">992  113 02065 10 0000 130    Доходы, поступающие в порядке возмещения  </w:t>
            </w:r>
          </w:p>
          <w:p w:rsidR="00C759B9" w:rsidRPr="00875709" w:rsidRDefault="00C759B9" w:rsidP="00875709">
            <w:pPr>
              <w:spacing w:line="276" w:lineRule="auto"/>
              <w:ind w:left="61"/>
              <w:jc w:val="both"/>
              <w:rPr>
                <w:sz w:val="28"/>
                <w:szCs w:val="28"/>
                <w:lang w:val="tt-RU" w:eastAsia="en-US"/>
              </w:rPr>
            </w:pPr>
            <w:r w:rsidRPr="00875709">
              <w:rPr>
                <w:sz w:val="28"/>
                <w:szCs w:val="28"/>
                <w:lang w:val="tt-RU" w:eastAsia="en-US"/>
              </w:rPr>
              <w:t xml:space="preserve">                                                 расходов, понесенных в связи с эксплуатацией </w:t>
            </w:r>
          </w:p>
          <w:p w:rsidR="00C759B9" w:rsidRPr="00875709" w:rsidRDefault="00C759B9" w:rsidP="00875709">
            <w:pPr>
              <w:tabs>
                <w:tab w:val="left" w:pos="3343"/>
              </w:tabs>
              <w:spacing w:line="276" w:lineRule="auto"/>
              <w:ind w:left="61"/>
              <w:jc w:val="both"/>
              <w:rPr>
                <w:sz w:val="28"/>
                <w:szCs w:val="28"/>
                <w:lang w:val="tt-RU" w:eastAsia="en-US"/>
              </w:rPr>
            </w:pPr>
            <w:r w:rsidRPr="00875709">
              <w:rPr>
                <w:sz w:val="28"/>
                <w:szCs w:val="28"/>
                <w:lang w:val="tt-RU" w:eastAsia="en-US"/>
              </w:rPr>
              <w:tab/>
              <w:t xml:space="preserve">   имущества поселений</w:t>
            </w:r>
          </w:p>
          <w:p w:rsidR="00C759B9" w:rsidRPr="00875709" w:rsidRDefault="00C759B9" w:rsidP="00875709">
            <w:pPr>
              <w:spacing w:line="276" w:lineRule="auto"/>
              <w:ind w:left="61"/>
              <w:jc w:val="both"/>
              <w:rPr>
                <w:lang w:val="tt-RU" w:eastAsia="en-US"/>
              </w:rPr>
            </w:pPr>
          </w:p>
          <w:p w:rsidR="00C759B9" w:rsidRPr="00875709" w:rsidRDefault="00C759B9" w:rsidP="00875709">
            <w:pPr>
              <w:spacing w:line="276" w:lineRule="auto"/>
              <w:ind w:left="61"/>
              <w:jc w:val="both"/>
              <w:rPr>
                <w:lang w:val="tt-RU" w:eastAsia="en-US"/>
              </w:rPr>
            </w:pPr>
          </w:p>
        </w:tc>
      </w:tr>
    </w:tbl>
    <w:p w:rsidR="00C759B9" w:rsidRPr="00DC3894" w:rsidRDefault="00C759B9" w:rsidP="00875709">
      <w:pPr>
        <w:rPr>
          <w:sz w:val="28"/>
          <w:szCs w:val="28"/>
        </w:rPr>
      </w:pPr>
    </w:p>
    <w:p w:rsidR="00C759B9" w:rsidRPr="00DC3894" w:rsidRDefault="00C759B9" w:rsidP="00875709">
      <w:pPr>
        <w:rPr>
          <w:sz w:val="28"/>
          <w:szCs w:val="28"/>
        </w:rPr>
      </w:pPr>
    </w:p>
    <w:p w:rsidR="00C759B9" w:rsidRPr="00DC3894" w:rsidRDefault="00C759B9" w:rsidP="00875709">
      <w:pPr>
        <w:rPr>
          <w:sz w:val="28"/>
          <w:szCs w:val="28"/>
        </w:rPr>
      </w:pPr>
    </w:p>
    <w:p w:rsidR="00C759B9" w:rsidRDefault="00C759B9" w:rsidP="00875709">
      <w:pPr>
        <w:rPr>
          <w:sz w:val="28"/>
          <w:szCs w:val="28"/>
        </w:rPr>
      </w:pPr>
      <w:r>
        <w:rPr>
          <w:sz w:val="28"/>
          <w:szCs w:val="28"/>
        </w:rPr>
        <w:t>Глава Чувашско-Дрожжановского</w:t>
      </w:r>
    </w:p>
    <w:p w:rsidR="00C759B9" w:rsidRPr="00DC3894" w:rsidRDefault="00C759B9" w:rsidP="00875709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поселения:                        В.В.Землемеров</w:t>
      </w:r>
    </w:p>
    <w:p w:rsidR="00C759B9" w:rsidRDefault="00C759B9"/>
    <w:sectPr w:rsidR="00C759B9" w:rsidSect="008D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CF8"/>
    <w:multiLevelType w:val="hybridMultilevel"/>
    <w:tmpl w:val="D94E1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30F"/>
    <w:rsid w:val="00061B52"/>
    <w:rsid w:val="00116C4C"/>
    <w:rsid w:val="00161B49"/>
    <w:rsid w:val="001B0276"/>
    <w:rsid w:val="0033005D"/>
    <w:rsid w:val="00581CE8"/>
    <w:rsid w:val="00732114"/>
    <w:rsid w:val="0080130F"/>
    <w:rsid w:val="008329E4"/>
    <w:rsid w:val="00875709"/>
    <w:rsid w:val="008D5418"/>
    <w:rsid w:val="008D7338"/>
    <w:rsid w:val="008E4AEA"/>
    <w:rsid w:val="00962D30"/>
    <w:rsid w:val="00A567B3"/>
    <w:rsid w:val="00AF05CC"/>
    <w:rsid w:val="00B1618F"/>
    <w:rsid w:val="00B40321"/>
    <w:rsid w:val="00BD16D1"/>
    <w:rsid w:val="00C759B9"/>
    <w:rsid w:val="00CE7E3A"/>
    <w:rsid w:val="00DC3894"/>
    <w:rsid w:val="00DC7C24"/>
    <w:rsid w:val="00EA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1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16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259</Words>
  <Characters>1482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Сельсовет</cp:lastModifiedBy>
  <cp:revision>6</cp:revision>
  <cp:lastPrinted>2014-07-31T11:18:00Z</cp:lastPrinted>
  <dcterms:created xsi:type="dcterms:W3CDTF">2014-07-17T08:01:00Z</dcterms:created>
  <dcterms:modified xsi:type="dcterms:W3CDTF">2014-08-12T07:29:00Z</dcterms:modified>
</cp:coreProperties>
</file>