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B9" w:rsidRDefault="007803B9" w:rsidP="00342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ЧУВАШСКО-ДРОЖЖАНОВСКОГО СЕЛЬСКОГО ПОСЕЛЕНИЯ </w:t>
      </w:r>
    </w:p>
    <w:p w:rsidR="007803B9" w:rsidRDefault="007803B9" w:rsidP="003425EB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7803B9" w:rsidRDefault="007803B9" w:rsidP="003425E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803B9" w:rsidRDefault="007803B9" w:rsidP="003425EB">
      <w:pPr>
        <w:rPr>
          <w:sz w:val="28"/>
          <w:szCs w:val="28"/>
        </w:rPr>
      </w:pPr>
    </w:p>
    <w:p w:rsidR="007803B9" w:rsidRDefault="007803B9" w:rsidP="003425E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803B9" w:rsidRDefault="007803B9" w:rsidP="003425EB">
      <w:pPr>
        <w:rPr>
          <w:sz w:val="28"/>
          <w:szCs w:val="28"/>
        </w:rPr>
      </w:pPr>
    </w:p>
    <w:p w:rsidR="007803B9" w:rsidRDefault="007803B9" w:rsidP="003425EB">
      <w:pPr>
        <w:jc w:val="center"/>
        <w:rPr>
          <w:sz w:val="28"/>
          <w:szCs w:val="28"/>
        </w:rPr>
      </w:pPr>
      <w:r>
        <w:rPr>
          <w:sz w:val="28"/>
          <w:szCs w:val="28"/>
        </w:rPr>
        <w:t>19 ноября 2014 года                                                                             №  45/4</w:t>
      </w:r>
    </w:p>
    <w:p w:rsidR="007803B9" w:rsidRDefault="007803B9" w:rsidP="003425EB">
      <w:pPr>
        <w:rPr>
          <w:noProof/>
          <w:sz w:val="24"/>
          <w:szCs w:val="24"/>
        </w:rPr>
      </w:pPr>
    </w:p>
    <w:p w:rsidR="007803B9" w:rsidRDefault="007803B9" w:rsidP="003425EB">
      <w:pPr>
        <w:rPr>
          <w:noProof/>
          <w:sz w:val="24"/>
          <w:szCs w:val="24"/>
        </w:rPr>
      </w:pPr>
    </w:p>
    <w:p w:rsidR="007803B9" w:rsidRDefault="007803B9" w:rsidP="003425E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безвозмездно принятии в собственность имущество. </w:t>
      </w:r>
    </w:p>
    <w:p w:rsidR="007803B9" w:rsidRDefault="007803B9" w:rsidP="003425EB">
      <w:pPr>
        <w:rPr>
          <w:noProof/>
          <w:sz w:val="28"/>
          <w:szCs w:val="28"/>
        </w:rPr>
      </w:pP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целях более эффективного использования муниципального  имущества, в соответствии с Гражданским кодексом Российской Федерации, Уставом Чувашско-Дрожжановского сельского поселения Дрожжановского муниципального района Республики Татарстан, Положением об Исполнительном комитете Чувашско-Дрожжановского сельского поселения Дрожжановского муниципального района Республики Татарстан Совет Чувашско-Дрожжановского сельского поселения Дрожжановскеого муниципального района РТ РЕШАЕТ:</w:t>
      </w: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Принять безвозмездно в собственность  Чувашско-Дрожжановского сельского поселения Дрожжановскеого муниципального района РТ имущество по Акту передачи,  согласно прилагаемого перечня </w:t>
      </w:r>
      <w:r>
        <w:rPr>
          <w:sz w:val="28"/>
          <w:szCs w:val="28"/>
        </w:rPr>
        <w:t>(Приложение 1)</w:t>
      </w:r>
      <w:r>
        <w:rPr>
          <w:noProof/>
          <w:sz w:val="28"/>
          <w:szCs w:val="28"/>
        </w:rPr>
        <w:t xml:space="preserve">,  </w:t>
      </w: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Контроль  за исполнением настоящего решения оставляю за собой.</w:t>
      </w: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</w:p>
    <w:p w:rsidR="007803B9" w:rsidRDefault="007803B9" w:rsidP="003425E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Чувашско-Дрожжановского</w:t>
      </w:r>
    </w:p>
    <w:p w:rsidR="007803B9" w:rsidRDefault="007803B9" w:rsidP="003425EB">
      <w:pPr>
        <w:tabs>
          <w:tab w:val="left" w:pos="8310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сельского поселения                                                           В.В.Землемеров</w:t>
      </w: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center"/>
        <w:rPr>
          <w:b/>
          <w:bCs/>
          <w:noProof/>
          <w:sz w:val="28"/>
          <w:szCs w:val="28"/>
        </w:rPr>
      </w:pPr>
    </w:p>
    <w:p w:rsidR="007803B9" w:rsidRDefault="007803B9" w:rsidP="003425EB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АКТ</w:t>
      </w:r>
    </w:p>
    <w:p w:rsidR="007803B9" w:rsidRDefault="007803B9" w:rsidP="003425EB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ПРИЕМА-ПЕРЕДАЧИ</w:t>
      </w: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с. Старое Дрожжаное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«____»_____________2014 г.</w:t>
      </w: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p w:rsidR="007803B9" w:rsidRDefault="007803B9" w:rsidP="003425E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>В соответстии с Постановлением Исполнительного комитета Дрожжановского муниципального района от «___»___________2014 г. №_____ и Решением Совета  Чувашско-Дрожжановского сельского поселения Дрожжановского муниципального района Республики Татарстан от «____»____________2014 г. №_______ Исполнительный комитет Дрожжановского муниципального района в лице Руководителя Ш.А. Алиуллова, действующего на основании Положения передает, а муниципальное образование «Чувашско-Дрожжановское   сельское поселение Дрожжановского муниципального района Республики Татарстан», в лице главы В.В.Землемерова, действующего на основании Устава, принимает в муниципальную собственность муниципального образования «Чувашско-Дрожжановское</w:t>
      </w:r>
      <w:bookmarkStart w:id="0" w:name="_GoBack"/>
      <w:bookmarkEnd w:id="0"/>
      <w:r>
        <w:rPr>
          <w:noProof/>
          <w:sz w:val="28"/>
          <w:szCs w:val="28"/>
        </w:rPr>
        <w:t xml:space="preserve"> сельское поселение Дрожжановского муниципального района Республики Татарстан» оборудование, согласно прилагаемого перечня </w:t>
      </w:r>
      <w:r>
        <w:rPr>
          <w:sz w:val="28"/>
          <w:szCs w:val="28"/>
        </w:rPr>
        <w:t>(Приложение 1).</w:t>
      </w:r>
    </w:p>
    <w:p w:rsidR="007803B9" w:rsidRDefault="007803B9" w:rsidP="003425EB">
      <w:pPr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Настоящий акт составлен в трех экземплярах, имеющих одинаковую юридическую силу со дня регистрации в Палате имущественных и земельных отношений Дрожжановского муниципального района Республики Татарстан.</w:t>
      </w:r>
    </w:p>
    <w:p w:rsidR="007803B9" w:rsidRDefault="007803B9" w:rsidP="003425EB">
      <w:pPr>
        <w:jc w:val="both"/>
        <w:rPr>
          <w:b/>
          <w:bCs/>
          <w:noProof/>
          <w:sz w:val="28"/>
          <w:szCs w:val="28"/>
        </w:rPr>
      </w:pPr>
    </w:p>
    <w:p w:rsidR="007803B9" w:rsidRDefault="007803B9" w:rsidP="003425EB">
      <w:pPr>
        <w:jc w:val="both"/>
        <w:rPr>
          <w:b/>
          <w:bCs/>
          <w:noProof/>
          <w:sz w:val="28"/>
          <w:szCs w:val="28"/>
        </w:rPr>
      </w:pPr>
    </w:p>
    <w:p w:rsidR="007803B9" w:rsidRDefault="007803B9" w:rsidP="003425EB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ПОДПИСИ СТОРОН</w:t>
      </w:r>
    </w:p>
    <w:p w:rsidR="007803B9" w:rsidRDefault="007803B9" w:rsidP="003425EB">
      <w:pPr>
        <w:jc w:val="both"/>
        <w:rPr>
          <w:noProof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91"/>
        <w:gridCol w:w="1665"/>
        <w:gridCol w:w="3915"/>
      </w:tblGrid>
      <w:tr w:rsidR="007803B9">
        <w:tc>
          <w:tcPr>
            <w:tcW w:w="4361" w:type="dxa"/>
          </w:tcPr>
          <w:p w:rsidR="007803B9" w:rsidRDefault="007803B9">
            <w:pPr>
              <w:spacing w:line="276" w:lineRule="auto"/>
              <w:jc w:val="both"/>
              <w:rPr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t>Передал</w:t>
            </w:r>
          </w:p>
        </w:tc>
        <w:tc>
          <w:tcPr>
            <w:tcW w:w="1984" w:type="dxa"/>
          </w:tcPr>
          <w:p w:rsidR="007803B9" w:rsidRDefault="007803B9">
            <w:pPr>
              <w:spacing w:line="276" w:lineRule="auto"/>
              <w:jc w:val="both"/>
              <w:rPr>
                <w:b/>
                <w:bCs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7803B9" w:rsidRDefault="007803B9">
            <w:pPr>
              <w:spacing w:line="276" w:lineRule="auto"/>
              <w:jc w:val="both"/>
              <w:rPr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t>Принял</w:t>
            </w:r>
          </w:p>
        </w:tc>
      </w:tr>
      <w:tr w:rsidR="007803B9">
        <w:tc>
          <w:tcPr>
            <w:tcW w:w="4361" w:type="dxa"/>
          </w:tcPr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Руководитель</w:t>
            </w:r>
          </w:p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Исполнительного комитета</w:t>
            </w:r>
          </w:p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Дрожжановского муниципального района Республики Татарстан</w:t>
            </w:r>
          </w:p>
        </w:tc>
        <w:tc>
          <w:tcPr>
            <w:tcW w:w="1984" w:type="dxa"/>
          </w:tcPr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7803B9" w:rsidRDefault="007803B9" w:rsidP="00030163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Глава Чувашско-Дрожжановского сельского поселения Дрожжановского муниципального района Республики Татарстан</w:t>
            </w:r>
          </w:p>
        </w:tc>
      </w:tr>
      <w:tr w:rsidR="007803B9">
        <w:tc>
          <w:tcPr>
            <w:tcW w:w="4361" w:type="dxa"/>
          </w:tcPr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_______________ Ш.А.Алиуллов </w:t>
            </w:r>
          </w:p>
        </w:tc>
        <w:tc>
          <w:tcPr>
            <w:tcW w:w="1984" w:type="dxa"/>
          </w:tcPr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7803B9" w:rsidRDefault="007803B9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  <w:p w:rsidR="007803B9" w:rsidRDefault="007803B9" w:rsidP="00030163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____________В.В.Землемеров</w:t>
            </w:r>
          </w:p>
        </w:tc>
      </w:tr>
    </w:tbl>
    <w:p w:rsidR="007803B9" w:rsidRDefault="007803B9" w:rsidP="003425EB"/>
    <w:p w:rsidR="007803B9" w:rsidRDefault="007803B9" w:rsidP="003425EB"/>
    <w:p w:rsidR="007803B9" w:rsidRDefault="007803B9" w:rsidP="003425EB"/>
    <w:p w:rsidR="007803B9" w:rsidRDefault="007803B9"/>
    <w:sectPr w:rsidR="007803B9" w:rsidSect="00BD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295"/>
    <w:rsid w:val="00030163"/>
    <w:rsid w:val="00267334"/>
    <w:rsid w:val="003425EB"/>
    <w:rsid w:val="00641459"/>
    <w:rsid w:val="00701295"/>
    <w:rsid w:val="007803B9"/>
    <w:rsid w:val="00AB27BE"/>
    <w:rsid w:val="00BB458A"/>
    <w:rsid w:val="00BD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EB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389</Words>
  <Characters>2221</Characters>
  <Application>Microsoft Office Outlook</Application>
  <DocSecurity>0</DocSecurity>
  <Lines>0</Lines>
  <Paragraphs>0</Paragraphs>
  <ScaleCrop>false</ScaleCrop>
  <Company>сп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Сельсовет</cp:lastModifiedBy>
  <cp:revision>5</cp:revision>
  <dcterms:created xsi:type="dcterms:W3CDTF">2014-11-20T05:35:00Z</dcterms:created>
  <dcterms:modified xsi:type="dcterms:W3CDTF">2014-12-01T12:35:00Z</dcterms:modified>
</cp:coreProperties>
</file>